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9A9A8" w14:textId="5CC3E6CE" w:rsidR="00074488" w:rsidRPr="003377C7" w:rsidRDefault="00F94A22" w:rsidP="00350306">
      <w:pPr>
        <w:tabs>
          <w:tab w:val="left" w:pos="5580"/>
        </w:tabs>
        <w:rPr>
          <w:rFonts w:ascii="Arial" w:hAnsi="Arial" w:cs="Arial"/>
          <w:sz w:val="40"/>
          <w:szCs w:val="40"/>
        </w:rPr>
      </w:pPr>
      <w:r w:rsidRPr="003377C7">
        <w:rPr>
          <w:rFonts w:ascii="Arial" w:hAnsi="Arial" w:cs="Arial"/>
          <w:sz w:val="40"/>
          <w:szCs w:val="40"/>
        </w:rPr>
        <w:t>Bestellformular Familien-Turm</w:t>
      </w:r>
    </w:p>
    <w:p w14:paraId="69AE4EDF" w14:textId="77777777" w:rsidR="00074488" w:rsidRPr="003377C7" w:rsidRDefault="00074488" w:rsidP="00350306">
      <w:pPr>
        <w:tabs>
          <w:tab w:val="left" w:pos="5580"/>
        </w:tabs>
        <w:rPr>
          <w:rFonts w:ascii="Arial" w:hAnsi="Arial" w:cs="Arial"/>
        </w:rPr>
      </w:pPr>
    </w:p>
    <w:p w14:paraId="016BFF03" w14:textId="77777777" w:rsidR="00F94A22" w:rsidRPr="003377C7" w:rsidRDefault="00F94A22" w:rsidP="00350306">
      <w:pPr>
        <w:tabs>
          <w:tab w:val="left" w:pos="5580"/>
        </w:tabs>
        <w:rPr>
          <w:rFonts w:ascii="Arial" w:hAnsi="Arial" w:cs="Arial"/>
        </w:rPr>
      </w:pPr>
    </w:p>
    <w:p w14:paraId="58A19A6C" w14:textId="77777777" w:rsidR="000D3049" w:rsidRPr="003377C7" w:rsidRDefault="000D3049" w:rsidP="003377C7">
      <w:pPr>
        <w:tabs>
          <w:tab w:val="left" w:pos="1985"/>
        </w:tabs>
        <w:spacing w:line="360" w:lineRule="auto"/>
        <w:rPr>
          <w:rFonts w:ascii="Arial" w:hAnsi="Arial" w:cs="Arial"/>
        </w:rPr>
      </w:pPr>
      <w:r w:rsidRPr="003377C7">
        <w:rPr>
          <w:rFonts w:ascii="Arial" w:hAnsi="Arial" w:cs="Arial"/>
        </w:rPr>
        <w:t>Firma:</w:t>
      </w:r>
      <w:r w:rsidRPr="003377C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49661225"/>
          <w:placeholder>
            <w:docPart w:val="F9269499076A4CA9BA1957C1DFE0E36D"/>
          </w:placeholder>
          <w:showingPlcHdr/>
        </w:sdtPr>
        <w:sdtContent>
          <w:permStart w:id="1181036992" w:edGrp="everyone"/>
          <w:r w:rsidRPr="003377C7">
            <w:rPr>
              <w:rStyle w:val="Platzhaltertext"/>
              <w:rFonts w:ascii="Arial" w:hAnsi="Arial" w:cs="Arial"/>
            </w:rPr>
            <w:t>Klicken oder tippen Sie hier, um Text einzugeben.</w:t>
          </w:r>
          <w:permEnd w:id="1181036992"/>
        </w:sdtContent>
      </w:sdt>
    </w:p>
    <w:p w14:paraId="4AAE0B08" w14:textId="1373FFB3" w:rsidR="000D3049" w:rsidRPr="003377C7" w:rsidRDefault="000D3049" w:rsidP="003377C7">
      <w:pPr>
        <w:tabs>
          <w:tab w:val="left" w:pos="1985"/>
        </w:tabs>
        <w:spacing w:line="360" w:lineRule="auto"/>
        <w:rPr>
          <w:rFonts w:ascii="Arial" w:hAnsi="Arial" w:cs="Arial"/>
        </w:rPr>
      </w:pPr>
      <w:r w:rsidRPr="003377C7">
        <w:rPr>
          <w:rFonts w:ascii="Arial" w:hAnsi="Arial" w:cs="Arial"/>
        </w:rPr>
        <w:t>Name:</w:t>
      </w:r>
      <w:r w:rsidRPr="003377C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39310190"/>
          <w:placeholder>
            <w:docPart w:val="F9269499076A4CA9BA1957C1DFE0E36D"/>
          </w:placeholder>
          <w:showingPlcHdr/>
        </w:sdtPr>
        <w:sdtContent>
          <w:permStart w:id="357846021" w:edGrp="everyone"/>
          <w:r w:rsidR="003377C7" w:rsidRPr="003377C7">
            <w:rPr>
              <w:rStyle w:val="Platzhaltertext"/>
              <w:rFonts w:ascii="Arial" w:hAnsi="Arial" w:cs="Arial"/>
            </w:rPr>
            <w:t>Klicken oder tippen Sie hier, um Text einzugeben.</w:t>
          </w:r>
          <w:permEnd w:id="357846021"/>
        </w:sdtContent>
      </w:sdt>
    </w:p>
    <w:p w14:paraId="11EA1E08" w14:textId="033298E0" w:rsidR="000D3049" w:rsidRPr="003377C7" w:rsidRDefault="000D3049" w:rsidP="003377C7">
      <w:pPr>
        <w:tabs>
          <w:tab w:val="left" w:pos="1985"/>
        </w:tabs>
        <w:spacing w:line="360" w:lineRule="auto"/>
        <w:rPr>
          <w:rFonts w:ascii="Arial" w:hAnsi="Arial" w:cs="Arial"/>
        </w:rPr>
      </w:pPr>
      <w:r w:rsidRPr="003377C7">
        <w:rPr>
          <w:rFonts w:ascii="Arial" w:hAnsi="Arial" w:cs="Arial"/>
        </w:rPr>
        <w:t>Strasse &amp; Nr.:</w:t>
      </w:r>
      <w:r w:rsidRPr="003377C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79400053"/>
          <w:placeholder>
            <w:docPart w:val="F9269499076A4CA9BA1957C1DFE0E36D"/>
          </w:placeholder>
          <w:showingPlcHdr/>
        </w:sdtPr>
        <w:sdtContent>
          <w:permStart w:id="2044945540" w:edGrp="everyone"/>
          <w:r w:rsidR="003377C7" w:rsidRPr="003377C7">
            <w:rPr>
              <w:rStyle w:val="Platzhaltertext"/>
              <w:rFonts w:ascii="Arial" w:hAnsi="Arial" w:cs="Arial"/>
            </w:rPr>
            <w:t>Klicken oder tippen Sie hier, um Text einzugeben.</w:t>
          </w:r>
          <w:permEnd w:id="2044945540"/>
        </w:sdtContent>
      </w:sdt>
    </w:p>
    <w:p w14:paraId="5D8ED080" w14:textId="52CE39D5" w:rsidR="000D3049" w:rsidRPr="003377C7" w:rsidRDefault="000D3049" w:rsidP="003377C7">
      <w:pPr>
        <w:tabs>
          <w:tab w:val="left" w:pos="1985"/>
        </w:tabs>
        <w:spacing w:line="360" w:lineRule="auto"/>
        <w:rPr>
          <w:rFonts w:ascii="Arial" w:hAnsi="Arial" w:cs="Arial"/>
        </w:rPr>
      </w:pPr>
      <w:r w:rsidRPr="003377C7">
        <w:rPr>
          <w:rFonts w:ascii="Arial" w:hAnsi="Arial" w:cs="Arial"/>
        </w:rPr>
        <w:t>PLZ &amp; Ort:</w:t>
      </w:r>
      <w:r w:rsidRPr="003377C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98714390"/>
          <w:placeholder>
            <w:docPart w:val="F9269499076A4CA9BA1957C1DFE0E36D"/>
          </w:placeholder>
          <w:showingPlcHdr/>
        </w:sdtPr>
        <w:sdtContent>
          <w:permStart w:id="2014727989" w:edGrp="everyone"/>
          <w:r w:rsidR="003377C7" w:rsidRPr="003377C7">
            <w:rPr>
              <w:rStyle w:val="Platzhaltertext"/>
              <w:rFonts w:ascii="Arial" w:hAnsi="Arial" w:cs="Arial"/>
            </w:rPr>
            <w:t>Klicken oder tippen Sie hier, um Text einzugeben.</w:t>
          </w:r>
          <w:permEnd w:id="2014727989"/>
        </w:sdtContent>
      </w:sdt>
    </w:p>
    <w:p w14:paraId="6FEBFD57" w14:textId="49C9283F" w:rsidR="000D3049" w:rsidRPr="003377C7" w:rsidRDefault="000D3049" w:rsidP="003377C7">
      <w:pPr>
        <w:tabs>
          <w:tab w:val="left" w:pos="1985"/>
        </w:tabs>
        <w:spacing w:line="360" w:lineRule="auto"/>
        <w:rPr>
          <w:rFonts w:ascii="Arial" w:hAnsi="Arial" w:cs="Arial"/>
        </w:rPr>
      </w:pPr>
      <w:r w:rsidRPr="003377C7">
        <w:rPr>
          <w:rFonts w:ascii="Arial" w:hAnsi="Arial" w:cs="Arial"/>
        </w:rPr>
        <w:t>E-Mail:</w:t>
      </w:r>
      <w:r w:rsidRPr="003377C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66667423"/>
          <w:placeholder>
            <w:docPart w:val="3254AACFCF264BA5A226CEE30D3B2CAB"/>
          </w:placeholder>
          <w:showingPlcHdr/>
        </w:sdtPr>
        <w:sdtContent>
          <w:permStart w:id="2031041682" w:edGrp="everyone"/>
          <w:r w:rsidRPr="003377C7">
            <w:rPr>
              <w:rStyle w:val="Platzhaltertext"/>
              <w:rFonts w:ascii="Arial" w:hAnsi="Arial" w:cs="Arial"/>
            </w:rPr>
            <w:t>Klicken oder tippen Sie hier, um Text einzugeben.</w:t>
          </w:r>
          <w:permEnd w:id="2031041682"/>
        </w:sdtContent>
      </w:sdt>
    </w:p>
    <w:p w14:paraId="25EED769" w14:textId="355EF98E" w:rsidR="000D3049" w:rsidRPr="003377C7" w:rsidRDefault="000D3049" w:rsidP="003377C7">
      <w:pPr>
        <w:tabs>
          <w:tab w:val="left" w:pos="1985"/>
        </w:tabs>
        <w:spacing w:line="360" w:lineRule="auto"/>
        <w:rPr>
          <w:rFonts w:ascii="Arial" w:hAnsi="Arial" w:cs="Arial"/>
        </w:rPr>
      </w:pPr>
      <w:r w:rsidRPr="003377C7">
        <w:rPr>
          <w:rFonts w:ascii="Arial" w:hAnsi="Arial" w:cs="Arial"/>
        </w:rPr>
        <w:t>Telefon:</w:t>
      </w:r>
      <w:r w:rsidRPr="003377C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32187757"/>
          <w:placeholder>
            <w:docPart w:val="367D8E01722A4FDD9EFB78E1EB8E4875"/>
          </w:placeholder>
          <w:showingPlcHdr/>
        </w:sdtPr>
        <w:sdtContent>
          <w:permStart w:id="905577613" w:edGrp="everyone"/>
          <w:r w:rsidRPr="003377C7">
            <w:rPr>
              <w:rStyle w:val="Platzhaltertext"/>
              <w:rFonts w:ascii="Arial" w:hAnsi="Arial" w:cs="Arial"/>
            </w:rPr>
            <w:t>Klicken oder tippen Sie hier, um Text einzugeben.</w:t>
          </w:r>
          <w:permEnd w:id="905577613"/>
        </w:sdtContent>
      </w:sdt>
    </w:p>
    <w:p w14:paraId="20482CCD" w14:textId="77777777" w:rsidR="000D3049" w:rsidRPr="003377C7" w:rsidRDefault="000D3049" w:rsidP="000D3049">
      <w:pPr>
        <w:tabs>
          <w:tab w:val="left" w:pos="1985"/>
        </w:tabs>
        <w:rPr>
          <w:rFonts w:ascii="Arial" w:hAnsi="Arial" w:cs="Arial"/>
        </w:rPr>
      </w:pPr>
    </w:p>
    <w:p w14:paraId="627B15E0" w14:textId="3DB3FDCE" w:rsidR="000D3049" w:rsidRPr="003377C7" w:rsidRDefault="000D3049" w:rsidP="000D3049">
      <w:pPr>
        <w:tabs>
          <w:tab w:val="left" w:pos="1985"/>
        </w:tabs>
        <w:rPr>
          <w:rFonts w:ascii="Arial" w:hAnsi="Arial" w:cs="Arial"/>
        </w:rPr>
      </w:pPr>
      <w:r w:rsidRPr="003377C7">
        <w:rPr>
          <w:rFonts w:ascii="Arial" w:hAnsi="Arial" w:cs="Arial"/>
        </w:rPr>
        <w:t>Datum:</w:t>
      </w:r>
      <w:r w:rsidRPr="003377C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5670745"/>
          <w:placeholder>
            <w:docPart w:val="BB7C74FB54D1469BBB21FAEFE3BABB11"/>
          </w:placeholder>
          <w:showingPlcHdr/>
        </w:sdtPr>
        <w:sdtContent>
          <w:permStart w:id="945422954" w:edGrp="everyone"/>
          <w:r w:rsidRPr="003377C7">
            <w:rPr>
              <w:rStyle w:val="Platzhaltertext"/>
              <w:rFonts w:ascii="Arial" w:hAnsi="Arial" w:cs="Arial"/>
            </w:rPr>
            <w:t>Klicken oder tippen Sie hier, um Text einzugeben.</w:t>
          </w:r>
          <w:permEnd w:id="945422954"/>
        </w:sdtContent>
      </w:sdt>
    </w:p>
    <w:p w14:paraId="18B9649C" w14:textId="77777777" w:rsidR="000D3049" w:rsidRPr="003377C7" w:rsidRDefault="000D3049" w:rsidP="000D3049">
      <w:pPr>
        <w:tabs>
          <w:tab w:val="left" w:pos="1985"/>
        </w:tabs>
        <w:rPr>
          <w:rFonts w:ascii="Arial" w:hAnsi="Arial" w:cs="Arial"/>
        </w:rPr>
      </w:pPr>
    </w:p>
    <w:p w14:paraId="35FF51AF" w14:textId="77777777" w:rsidR="000D3049" w:rsidRPr="003377C7" w:rsidRDefault="000D3049" w:rsidP="000D3049">
      <w:pPr>
        <w:tabs>
          <w:tab w:val="left" w:pos="1985"/>
        </w:tabs>
        <w:rPr>
          <w:rFonts w:ascii="Arial" w:hAnsi="Arial" w:cs="Arial"/>
        </w:rPr>
      </w:pPr>
    </w:p>
    <w:tbl>
      <w:tblPr>
        <w:tblStyle w:val="Listentabelle4Akzent1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3377C7" w:rsidRPr="003377C7" w14:paraId="19949C41" w14:textId="77777777" w:rsidTr="003377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2D8C660C" w14:textId="422FA8C8" w:rsidR="003377C7" w:rsidRPr="003377C7" w:rsidRDefault="003377C7" w:rsidP="00350306">
            <w:pPr>
              <w:tabs>
                <w:tab w:val="left" w:pos="5580"/>
              </w:tabs>
              <w:rPr>
                <w:rFonts w:ascii="Arial" w:hAnsi="Arial" w:cs="Arial"/>
              </w:rPr>
            </w:pPr>
            <w:r w:rsidRPr="003377C7">
              <w:rPr>
                <w:rFonts w:ascii="Arial" w:hAnsi="Arial" w:cs="Arial"/>
              </w:rPr>
              <w:t>Artikel</w:t>
            </w:r>
          </w:p>
        </w:tc>
        <w:tc>
          <w:tcPr>
            <w:tcW w:w="2500" w:type="pct"/>
          </w:tcPr>
          <w:p w14:paraId="7E33A7AF" w14:textId="2002D897" w:rsidR="003377C7" w:rsidRPr="003377C7" w:rsidRDefault="003377C7" w:rsidP="00350306">
            <w:pPr>
              <w:tabs>
                <w:tab w:val="left" w:pos="558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377C7">
              <w:rPr>
                <w:rFonts w:ascii="Arial" w:hAnsi="Arial" w:cs="Arial"/>
              </w:rPr>
              <w:t>Anzahl</w:t>
            </w:r>
          </w:p>
        </w:tc>
      </w:tr>
      <w:tr w:rsidR="003377C7" w:rsidRPr="003377C7" w14:paraId="7FE26EBE" w14:textId="77777777" w:rsidTr="00337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6593B1C3" w14:textId="77777777" w:rsidR="003377C7" w:rsidRPr="003377C7" w:rsidRDefault="003377C7" w:rsidP="00350306">
            <w:pPr>
              <w:tabs>
                <w:tab w:val="left" w:pos="5580"/>
              </w:tabs>
              <w:rPr>
                <w:rFonts w:ascii="Arial" w:hAnsi="Arial" w:cs="Arial"/>
                <w:b w:val="0"/>
                <w:bCs w:val="0"/>
              </w:rPr>
            </w:pPr>
            <w:r w:rsidRPr="003377C7">
              <w:rPr>
                <w:rFonts w:ascii="Arial" w:hAnsi="Arial" w:cs="Arial"/>
              </w:rPr>
              <w:t>Familien-Turm</w:t>
            </w:r>
          </w:p>
          <w:p w14:paraId="7EBDDDB4" w14:textId="77777777" w:rsidR="003377C7" w:rsidRPr="003377C7" w:rsidRDefault="003377C7" w:rsidP="003377C7">
            <w:pPr>
              <w:rPr>
                <w:rFonts w:ascii="Arial" w:hAnsi="Arial" w:cs="Arial"/>
              </w:rPr>
            </w:pPr>
          </w:p>
          <w:p w14:paraId="6C98E8C8" w14:textId="5B203C80" w:rsidR="003377C7" w:rsidRPr="003377C7" w:rsidRDefault="003377C7" w:rsidP="003377C7">
            <w:pPr>
              <w:rPr>
                <w:rFonts w:ascii="Arial" w:hAnsi="Arial" w:cs="Arial"/>
              </w:rPr>
            </w:pPr>
            <w:r w:rsidRPr="003377C7">
              <w:rPr>
                <w:rFonts w:ascii="Arial" w:hAnsi="Arial" w:cs="Arial"/>
              </w:rPr>
              <w:t>Inhalt</w:t>
            </w:r>
          </w:p>
          <w:p w14:paraId="41273D7D" w14:textId="02ED3DE5" w:rsidR="003377C7" w:rsidRPr="003377C7" w:rsidRDefault="003377C7" w:rsidP="003377C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</w:rPr>
            </w:pPr>
            <w:r w:rsidRPr="003377C7">
              <w:rPr>
                <w:rFonts w:ascii="Arial" w:hAnsi="Arial" w:cs="Arial"/>
                <w:b w:val="0"/>
                <w:bCs w:val="0"/>
              </w:rPr>
              <w:t>60 Holzklötzchen mit verschiedenen Fragen</w:t>
            </w:r>
          </w:p>
          <w:p w14:paraId="196EAF91" w14:textId="626C28CC" w:rsidR="003377C7" w:rsidRPr="003377C7" w:rsidRDefault="003377C7" w:rsidP="003377C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</w:rPr>
            </w:pPr>
            <w:r w:rsidRPr="003377C7">
              <w:rPr>
                <w:rFonts w:ascii="Arial" w:hAnsi="Arial" w:cs="Arial"/>
                <w:b w:val="0"/>
                <w:bCs w:val="0"/>
              </w:rPr>
              <w:t>Stoffbeutel</w:t>
            </w:r>
          </w:p>
          <w:p w14:paraId="46520845" w14:textId="77777777" w:rsidR="003377C7" w:rsidRPr="003377C7" w:rsidRDefault="003377C7" w:rsidP="003377C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</w:rPr>
            </w:pPr>
            <w:r w:rsidRPr="003377C7">
              <w:rPr>
                <w:rFonts w:ascii="Arial" w:hAnsi="Arial" w:cs="Arial"/>
                <w:b w:val="0"/>
                <w:bCs w:val="0"/>
              </w:rPr>
              <w:t>Spielanleitung</w:t>
            </w:r>
          </w:p>
          <w:p w14:paraId="54141A8E" w14:textId="77777777" w:rsidR="003377C7" w:rsidRPr="003377C7" w:rsidRDefault="003377C7" w:rsidP="003377C7">
            <w:pPr>
              <w:rPr>
                <w:rFonts w:ascii="Arial" w:hAnsi="Arial" w:cs="Arial"/>
                <w:b w:val="0"/>
                <w:bCs w:val="0"/>
                <w:lang w:val="fr-CH"/>
              </w:rPr>
            </w:pPr>
            <w:r w:rsidRPr="003377C7">
              <w:rPr>
                <w:rFonts w:ascii="Arial" w:hAnsi="Arial" w:cs="Arial"/>
                <w:b w:val="0"/>
                <w:bCs w:val="0"/>
                <w:lang w:val="fr-CH"/>
              </w:rPr>
              <w:t xml:space="preserve">Masse des Turmes </w:t>
            </w:r>
          </w:p>
          <w:p w14:paraId="224B8B1C" w14:textId="77777777" w:rsidR="003377C7" w:rsidRPr="003377C7" w:rsidRDefault="003377C7" w:rsidP="003377C7">
            <w:pPr>
              <w:rPr>
                <w:rFonts w:ascii="Arial" w:hAnsi="Arial" w:cs="Arial"/>
                <w:b w:val="0"/>
                <w:bCs w:val="0"/>
              </w:rPr>
            </w:pPr>
            <w:r w:rsidRPr="003377C7">
              <w:rPr>
                <w:rFonts w:ascii="Arial" w:hAnsi="Arial" w:cs="Arial"/>
                <w:b w:val="0"/>
                <w:bCs w:val="0"/>
                <w:lang w:val="fr-CH"/>
              </w:rPr>
              <w:t>87 x 87 x 300 mm</w:t>
            </w:r>
            <w:r w:rsidRPr="003377C7">
              <w:rPr>
                <w:rFonts w:ascii="Arial" w:hAnsi="Arial" w:cs="Arial"/>
                <w:b w:val="0"/>
                <w:bCs w:val="0"/>
                <w:lang w:val="fr-CH"/>
              </w:rPr>
              <w:br/>
            </w:r>
          </w:p>
          <w:p w14:paraId="47247CA0" w14:textId="0B8DA1B7" w:rsidR="003377C7" w:rsidRPr="003377C7" w:rsidRDefault="003377C7" w:rsidP="003377C7">
            <w:pPr>
              <w:rPr>
                <w:rFonts w:ascii="Arial" w:hAnsi="Arial" w:cs="Arial"/>
              </w:rPr>
            </w:pPr>
            <w:r w:rsidRPr="003377C7">
              <w:rPr>
                <w:rFonts w:ascii="Arial" w:hAnsi="Arial" w:cs="Arial"/>
              </w:rPr>
              <w:t>Kosten</w:t>
            </w:r>
            <w:r w:rsidRPr="003377C7">
              <w:rPr>
                <w:rFonts w:ascii="Arial" w:hAnsi="Arial" w:cs="Arial"/>
              </w:rPr>
              <w:t xml:space="preserve"> pro Stück</w:t>
            </w:r>
          </w:p>
          <w:p w14:paraId="753B269A" w14:textId="54EF2F1C" w:rsidR="003377C7" w:rsidRPr="003377C7" w:rsidRDefault="003377C7" w:rsidP="003377C7">
            <w:pPr>
              <w:rPr>
                <w:rFonts w:ascii="Arial" w:hAnsi="Arial" w:cs="Arial"/>
                <w:b w:val="0"/>
                <w:bCs w:val="0"/>
              </w:rPr>
            </w:pPr>
            <w:r w:rsidRPr="003377C7">
              <w:rPr>
                <w:rFonts w:ascii="Arial" w:hAnsi="Arial" w:cs="Arial"/>
                <w:b w:val="0"/>
                <w:bCs w:val="0"/>
              </w:rPr>
              <w:t>Sfr. 149.- inkl. Versand</w:t>
            </w:r>
          </w:p>
        </w:tc>
        <w:sdt>
          <w:sdtPr>
            <w:rPr>
              <w:rFonts w:ascii="Arial" w:hAnsi="Arial" w:cs="Arial"/>
            </w:rPr>
            <w:id w:val="271987094"/>
            <w:placeholder>
              <w:docPart w:val="4A4BFC224267470AB5A1B1560D252CD3"/>
            </w:placeholder>
            <w:showingPlcHdr/>
            <w:text/>
          </w:sdtPr>
          <w:sdtContent>
            <w:permStart w:id="1730611012" w:edGrp="everyone" w:displacedByCustomXml="prev"/>
            <w:tc>
              <w:tcPr>
                <w:tcW w:w="2500" w:type="pct"/>
              </w:tcPr>
              <w:p w14:paraId="7944DC9A" w14:textId="10112F7C" w:rsidR="003377C7" w:rsidRPr="003377C7" w:rsidRDefault="003377C7" w:rsidP="00350306">
                <w:pPr>
                  <w:tabs>
                    <w:tab w:val="left" w:pos="558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3377C7">
                  <w:rPr>
                    <w:rStyle w:val="Platzhaltertext"/>
                    <w:rFonts w:ascii="Arial" w:hAnsi="Arial" w:cs="Arial"/>
                  </w:rPr>
                  <w:t>Anzahl Türme / ohne Angabe wird 1 Familien-Turm geliefert.</w:t>
                </w:r>
              </w:p>
            </w:tc>
            <w:permEnd w:id="1730611012" w:displacedByCustomXml="next"/>
          </w:sdtContent>
        </w:sdt>
      </w:tr>
    </w:tbl>
    <w:p w14:paraId="2D5B4118" w14:textId="77777777" w:rsidR="003377C7" w:rsidRPr="003377C7" w:rsidRDefault="003377C7" w:rsidP="000D3049">
      <w:pPr>
        <w:tabs>
          <w:tab w:val="left" w:pos="5580"/>
        </w:tabs>
        <w:rPr>
          <w:rFonts w:ascii="Arial" w:hAnsi="Arial" w:cs="Arial"/>
        </w:rPr>
      </w:pPr>
    </w:p>
    <w:p w14:paraId="11989100" w14:textId="538195C3" w:rsidR="000D3049" w:rsidRPr="003377C7" w:rsidRDefault="000D3049" w:rsidP="000D3049">
      <w:pPr>
        <w:tabs>
          <w:tab w:val="left" w:pos="5580"/>
        </w:tabs>
        <w:rPr>
          <w:rFonts w:ascii="Arial" w:hAnsi="Arial" w:cs="Arial"/>
        </w:rPr>
      </w:pPr>
      <w:r w:rsidRPr="003377C7">
        <w:rPr>
          <w:rFonts w:ascii="Arial" w:hAnsi="Arial" w:cs="Arial"/>
        </w:rPr>
        <w:t>Die Rechnung ist innert 30 Tagen zu bezahlen.</w:t>
      </w:r>
    </w:p>
    <w:p w14:paraId="29098D7D" w14:textId="77777777" w:rsidR="00F94A22" w:rsidRPr="003377C7" w:rsidRDefault="00F94A22" w:rsidP="00350306">
      <w:pPr>
        <w:tabs>
          <w:tab w:val="left" w:pos="5580"/>
        </w:tabs>
        <w:rPr>
          <w:rFonts w:ascii="Arial" w:hAnsi="Arial" w:cs="Arial"/>
        </w:rPr>
      </w:pPr>
    </w:p>
    <w:p w14:paraId="30E8419C" w14:textId="77777777" w:rsidR="003613AE" w:rsidRPr="003377C7" w:rsidRDefault="003613AE" w:rsidP="003377C7">
      <w:pPr>
        <w:tabs>
          <w:tab w:val="left" w:pos="5580"/>
        </w:tabs>
        <w:rPr>
          <w:rFonts w:ascii="Arial" w:hAnsi="Arial" w:cs="Arial"/>
        </w:rPr>
      </w:pPr>
    </w:p>
    <w:p w14:paraId="1A7AAAA3" w14:textId="77777777" w:rsidR="00F94A22" w:rsidRPr="003377C7" w:rsidRDefault="00F94A22" w:rsidP="003377C7">
      <w:pPr>
        <w:tabs>
          <w:tab w:val="left" w:pos="5580"/>
        </w:tabs>
        <w:rPr>
          <w:rFonts w:ascii="Arial" w:hAnsi="Arial" w:cs="Arial"/>
        </w:rPr>
      </w:pPr>
    </w:p>
    <w:p w14:paraId="4B344F9E" w14:textId="7550AFFF" w:rsidR="00F94A22" w:rsidRPr="003377C7" w:rsidRDefault="00F94A22" w:rsidP="003377C7">
      <w:pPr>
        <w:tabs>
          <w:tab w:val="left" w:pos="5580"/>
        </w:tabs>
        <w:rPr>
          <w:rFonts w:ascii="Arial" w:hAnsi="Arial" w:cs="Arial"/>
          <w:i/>
          <w:iCs/>
          <w:color w:val="000000" w:themeColor="text1"/>
        </w:rPr>
      </w:pPr>
      <w:r w:rsidRPr="003377C7">
        <w:rPr>
          <w:rFonts w:ascii="Arial" w:hAnsi="Arial" w:cs="Arial"/>
          <w:i/>
          <w:iCs/>
          <w:color w:val="000000" w:themeColor="text1"/>
        </w:rPr>
        <w:t>Senden Sie das Bestellformular an:</w:t>
      </w:r>
    </w:p>
    <w:p w14:paraId="7CA504E1" w14:textId="77777777" w:rsidR="00F94A22" w:rsidRPr="003377C7" w:rsidRDefault="00F94A22" w:rsidP="00350306">
      <w:pPr>
        <w:tabs>
          <w:tab w:val="left" w:pos="5580"/>
        </w:tabs>
        <w:rPr>
          <w:rFonts w:ascii="Arial" w:hAnsi="Arial" w:cs="Arial"/>
          <w:i/>
          <w:iCs/>
          <w:color w:val="000000" w:themeColor="text1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417"/>
        <w:gridCol w:w="3397"/>
      </w:tblGrid>
      <w:tr w:rsidR="003377C7" w14:paraId="4C63E999" w14:textId="77777777" w:rsidTr="003377C7">
        <w:tc>
          <w:tcPr>
            <w:tcW w:w="4248" w:type="dxa"/>
          </w:tcPr>
          <w:p w14:paraId="19B2DA6D" w14:textId="183C8D2B" w:rsidR="003377C7" w:rsidRPr="003377C7" w:rsidRDefault="003377C7" w:rsidP="003377C7">
            <w:pPr>
              <w:tabs>
                <w:tab w:val="left" w:pos="5580"/>
              </w:tabs>
              <w:rPr>
                <w:rFonts w:ascii="Arial" w:hAnsi="Arial" w:cs="Arial"/>
                <w:i/>
                <w:iCs/>
                <w:color w:val="000000" w:themeColor="text1"/>
              </w:rPr>
            </w:pPr>
            <w:hyperlink r:id="rId10" w:history="1">
              <w:r w:rsidRPr="003377C7">
                <w:rPr>
                  <w:rStyle w:val="Hyperlink"/>
                  <w:rFonts w:ascii="Arial" w:hAnsi="Arial" w:cs="Arial"/>
                  <w:i/>
                  <w:iCs/>
                  <w:color w:val="000000" w:themeColor="text1"/>
                </w:rPr>
                <w:t>info@trial-interventionen.ch</w:t>
              </w:r>
            </w:hyperlink>
          </w:p>
          <w:p w14:paraId="5B3F2196" w14:textId="77777777" w:rsidR="003377C7" w:rsidRDefault="003377C7" w:rsidP="00350306">
            <w:pPr>
              <w:tabs>
                <w:tab w:val="left" w:pos="5580"/>
              </w:tabs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417" w:type="dxa"/>
          </w:tcPr>
          <w:p w14:paraId="1FF85574" w14:textId="6351036F" w:rsidR="003377C7" w:rsidRDefault="003377C7" w:rsidP="00350306">
            <w:pPr>
              <w:tabs>
                <w:tab w:val="left" w:pos="5580"/>
              </w:tabs>
              <w:rPr>
                <w:rFonts w:ascii="Arial" w:hAnsi="Arial" w:cs="Arial"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oder</w:t>
            </w:r>
          </w:p>
        </w:tc>
        <w:tc>
          <w:tcPr>
            <w:tcW w:w="3397" w:type="dxa"/>
          </w:tcPr>
          <w:p w14:paraId="179B11F2" w14:textId="77777777" w:rsidR="003377C7" w:rsidRPr="003377C7" w:rsidRDefault="003377C7" w:rsidP="003377C7">
            <w:pPr>
              <w:tabs>
                <w:tab w:val="left" w:pos="5580"/>
              </w:tabs>
              <w:rPr>
                <w:rFonts w:ascii="Arial" w:hAnsi="Arial" w:cs="Arial"/>
                <w:i/>
                <w:iCs/>
              </w:rPr>
            </w:pPr>
            <w:r w:rsidRPr="003377C7">
              <w:rPr>
                <w:rFonts w:ascii="Arial" w:hAnsi="Arial" w:cs="Arial"/>
                <w:i/>
                <w:iCs/>
              </w:rPr>
              <w:t>Trial-Interventionen AG</w:t>
            </w:r>
          </w:p>
          <w:p w14:paraId="330C236B" w14:textId="77777777" w:rsidR="003377C7" w:rsidRPr="003377C7" w:rsidRDefault="003377C7" w:rsidP="003377C7">
            <w:pPr>
              <w:tabs>
                <w:tab w:val="left" w:pos="5580"/>
              </w:tabs>
              <w:rPr>
                <w:rFonts w:ascii="Arial" w:hAnsi="Arial" w:cs="Arial"/>
                <w:i/>
                <w:iCs/>
              </w:rPr>
            </w:pPr>
            <w:r w:rsidRPr="003377C7">
              <w:rPr>
                <w:rFonts w:ascii="Arial" w:hAnsi="Arial" w:cs="Arial"/>
                <w:i/>
                <w:iCs/>
              </w:rPr>
              <w:t>Waisenhausstr. 8</w:t>
            </w:r>
          </w:p>
          <w:p w14:paraId="14F31471" w14:textId="73B783AE" w:rsidR="003377C7" w:rsidRDefault="003377C7" w:rsidP="003377C7">
            <w:pPr>
              <w:tabs>
                <w:tab w:val="left" w:pos="5580"/>
              </w:tabs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3377C7">
              <w:rPr>
                <w:rFonts w:ascii="Arial" w:hAnsi="Arial" w:cs="Arial"/>
                <w:i/>
                <w:iCs/>
              </w:rPr>
              <w:t>3600 Thun</w:t>
            </w:r>
          </w:p>
        </w:tc>
      </w:tr>
    </w:tbl>
    <w:p w14:paraId="3B17009E" w14:textId="77777777" w:rsidR="003377C7" w:rsidRPr="003377C7" w:rsidRDefault="003377C7" w:rsidP="00350306">
      <w:pPr>
        <w:tabs>
          <w:tab w:val="left" w:pos="5580"/>
        </w:tabs>
        <w:rPr>
          <w:rFonts w:ascii="Arial" w:hAnsi="Arial" w:cs="Arial"/>
          <w:i/>
          <w:iCs/>
          <w:color w:val="000000" w:themeColor="text1"/>
        </w:rPr>
      </w:pPr>
    </w:p>
    <w:p w14:paraId="6EB49EB1" w14:textId="77777777" w:rsidR="00F94A22" w:rsidRPr="003377C7" w:rsidRDefault="00F94A22" w:rsidP="00350306">
      <w:pPr>
        <w:tabs>
          <w:tab w:val="left" w:pos="5580"/>
        </w:tabs>
        <w:rPr>
          <w:rFonts w:ascii="Arial" w:hAnsi="Arial" w:cs="Arial"/>
          <w:i/>
          <w:iCs/>
        </w:rPr>
      </w:pPr>
    </w:p>
    <w:p w14:paraId="44F5F229" w14:textId="671E7C7F" w:rsidR="00F94A22" w:rsidRPr="003377C7" w:rsidRDefault="00F94A22" w:rsidP="00350306">
      <w:pPr>
        <w:tabs>
          <w:tab w:val="left" w:pos="5580"/>
        </w:tabs>
        <w:rPr>
          <w:rFonts w:ascii="Arial" w:hAnsi="Arial" w:cs="Arial"/>
          <w:i/>
          <w:iCs/>
        </w:rPr>
      </w:pPr>
    </w:p>
    <w:sectPr w:rsidR="00F94A22" w:rsidRPr="003377C7" w:rsidSect="003613AE">
      <w:headerReference w:type="default" r:id="rId11"/>
      <w:footerReference w:type="default" r:id="rId12"/>
      <w:pgSz w:w="11906" w:h="16838"/>
      <w:pgMar w:top="1417" w:right="1417" w:bottom="1134" w:left="1417" w:header="13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3E68E" w14:textId="77777777" w:rsidR="00B13578" w:rsidRDefault="00B13578">
      <w:r>
        <w:separator/>
      </w:r>
    </w:p>
  </w:endnote>
  <w:endnote w:type="continuationSeparator" w:id="0">
    <w:p w14:paraId="40E68EC3" w14:textId="77777777" w:rsidR="00B13578" w:rsidRDefault="00B1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54"/>
      <w:gridCol w:w="3490"/>
      <w:gridCol w:w="3028"/>
    </w:tblGrid>
    <w:tr w:rsidR="001854D0" w:rsidRPr="00350306" w14:paraId="1E53BF18" w14:textId="77777777" w:rsidTr="00863FAE">
      <w:trPr>
        <w:jc w:val="center"/>
      </w:trPr>
      <w:tc>
        <w:tcPr>
          <w:tcW w:w="2590" w:type="dxa"/>
        </w:tcPr>
        <w:p w14:paraId="3ECD1023" w14:textId="77777777" w:rsidR="001854D0" w:rsidRPr="00350306" w:rsidRDefault="001854D0" w:rsidP="00350306">
          <w:pPr>
            <w:pStyle w:val="Fuzeile"/>
            <w:rPr>
              <w:rFonts w:ascii="Arial" w:hAnsi="Arial" w:cs="Arial"/>
              <w:sz w:val="22"/>
              <w:lang w:val="it-IT"/>
            </w:rPr>
          </w:pPr>
          <w:r w:rsidRPr="001854D0">
            <w:rPr>
              <w:rFonts w:ascii="Arial" w:hAnsi="Arial" w:cs="Arial"/>
              <w:sz w:val="22"/>
              <w:lang w:val="it-IT"/>
            </w:rPr>
            <w:t>trial-interventionen</w:t>
          </w:r>
          <w:r>
            <w:rPr>
              <w:rFonts w:ascii="Arial" w:hAnsi="Arial" w:cs="Arial"/>
              <w:sz w:val="22"/>
              <w:lang w:val="it-IT"/>
            </w:rPr>
            <w:t xml:space="preserve"> ag</w:t>
          </w:r>
        </w:p>
      </w:tc>
      <w:tc>
        <w:tcPr>
          <w:tcW w:w="3551" w:type="dxa"/>
        </w:tcPr>
        <w:p w14:paraId="5BF0D37F" w14:textId="77777777" w:rsidR="001854D0" w:rsidRPr="001854D0" w:rsidRDefault="001854D0" w:rsidP="001854D0">
          <w:pPr>
            <w:pStyle w:val="Fuzeile"/>
            <w:rPr>
              <w:rFonts w:ascii="Arial" w:hAnsi="Arial" w:cs="Arial"/>
              <w:sz w:val="22"/>
              <w:lang w:val="it-IT"/>
            </w:rPr>
          </w:pPr>
          <w:r w:rsidRPr="001854D0">
            <w:rPr>
              <w:rFonts w:ascii="Arial" w:hAnsi="Arial" w:cs="Arial"/>
              <w:sz w:val="22"/>
              <w:lang w:val="it-IT"/>
            </w:rPr>
            <w:t>waisenhausstr. 8</w:t>
          </w:r>
        </w:p>
      </w:tc>
      <w:tc>
        <w:tcPr>
          <w:tcW w:w="3071" w:type="dxa"/>
        </w:tcPr>
        <w:p w14:paraId="40EEA599" w14:textId="77777777" w:rsidR="001854D0" w:rsidRPr="00D356C6" w:rsidRDefault="001854D0" w:rsidP="001854D0">
          <w:pPr>
            <w:pStyle w:val="Fuzeile"/>
            <w:rPr>
              <w:rFonts w:ascii="Arial" w:hAnsi="Arial" w:cs="Arial"/>
              <w:sz w:val="22"/>
              <w:lang w:val="it-IT"/>
            </w:rPr>
          </w:pPr>
          <w:r w:rsidRPr="001854D0">
            <w:rPr>
              <w:rFonts w:ascii="Arial" w:hAnsi="Arial" w:cs="Arial"/>
              <w:sz w:val="22"/>
              <w:lang w:val="it-IT"/>
            </w:rPr>
            <w:t>3600 thun</w:t>
          </w:r>
        </w:p>
      </w:tc>
    </w:tr>
    <w:tr w:rsidR="00E35DD9" w:rsidRPr="00350306" w14:paraId="434C32C9" w14:textId="77777777" w:rsidTr="00863FAE">
      <w:trPr>
        <w:jc w:val="center"/>
      </w:trPr>
      <w:tc>
        <w:tcPr>
          <w:tcW w:w="2590" w:type="dxa"/>
        </w:tcPr>
        <w:p w14:paraId="0DD6AD66" w14:textId="3D8A7D95" w:rsidR="00E35DD9" w:rsidRPr="00350306" w:rsidRDefault="00F94A22" w:rsidP="00350306">
          <w:pPr>
            <w:pStyle w:val="Fuzeile"/>
            <w:rPr>
              <w:rFonts w:ascii="Arial" w:hAnsi="Arial" w:cs="Arial"/>
              <w:sz w:val="22"/>
              <w:lang w:val="it-IT"/>
            </w:rPr>
          </w:pPr>
          <w:r>
            <w:rPr>
              <w:rFonts w:ascii="Arial" w:hAnsi="Arial" w:cs="Arial"/>
              <w:sz w:val="22"/>
              <w:lang w:val="it-IT"/>
            </w:rPr>
            <w:t>033 222 25 35</w:t>
          </w:r>
        </w:p>
      </w:tc>
      <w:tc>
        <w:tcPr>
          <w:tcW w:w="3551" w:type="dxa"/>
        </w:tcPr>
        <w:p w14:paraId="7FC6E5F0" w14:textId="0E6EEDF9" w:rsidR="00E35DD9" w:rsidRPr="0058680D" w:rsidRDefault="00F94A22" w:rsidP="001854D0">
          <w:pPr>
            <w:pStyle w:val="Fuzeile"/>
            <w:rPr>
              <w:rFonts w:ascii="Arial" w:hAnsi="Arial" w:cs="Arial"/>
              <w:sz w:val="22"/>
              <w:lang w:val="it-IT"/>
            </w:rPr>
          </w:pPr>
          <w:r>
            <w:rPr>
              <w:rFonts w:ascii="Arial" w:hAnsi="Arial" w:cs="Arial"/>
              <w:sz w:val="22"/>
              <w:lang w:val="it-IT"/>
            </w:rPr>
            <w:t>info</w:t>
          </w:r>
          <w:r w:rsidR="00E35DD9" w:rsidRPr="001854D0">
            <w:rPr>
              <w:rFonts w:ascii="Arial" w:hAnsi="Arial" w:cs="Arial"/>
              <w:sz w:val="22"/>
              <w:lang w:val="it-IT"/>
            </w:rPr>
            <w:t>@trial-interventionen.ch</w:t>
          </w:r>
          <w:r w:rsidR="00E35DD9" w:rsidRPr="0058680D">
            <w:rPr>
              <w:rFonts w:ascii="Arial" w:hAnsi="Arial" w:cs="Arial"/>
              <w:sz w:val="22"/>
              <w:lang w:val="it-IT"/>
            </w:rPr>
            <w:t xml:space="preserve"> </w:t>
          </w:r>
        </w:p>
      </w:tc>
      <w:tc>
        <w:tcPr>
          <w:tcW w:w="3071" w:type="dxa"/>
        </w:tcPr>
        <w:p w14:paraId="0C7017C2" w14:textId="77777777" w:rsidR="00E35DD9" w:rsidRPr="00D356C6" w:rsidRDefault="00E35DD9" w:rsidP="001854D0">
          <w:pPr>
            <w:pStyle w:val="Fuzeile"/>
            <w:rPr>
              <w:rFonts w:ascii="Arial" w:hAnsi="Arial" w:cs="Arial"/>
              <w:sz w:val="22"/>
              <w:lang w:val="it-IT"/>
            </w:rPr>
          </w:pPr>
          <w:hyperlink r:id="rId1" w:history="1">
            <w:r w:rsidRPr="00D356C6">
              <w:rPr>
                <w:rStyle w:val="Hyperlink"/>
                <w:rFonts w:ascii="Arial" w:hAnsi="Arial" w:cs="Arial"/>
                <w:color w:val="auto"/>
                <w:sz w:val="22"/>
                <w:u w:val="none"/>
                <w:lang w:val="it-IT"/>
              </w:rPr>
              <w:t>www.trial-interventionen.ch</w:t>
            </w:r>
          </w:hyperlink>
        </w:p>
      </w:tc>
    </w:tr>
  </w:tbl>
  <w:p w14:paraId="5D452388" w14:textId="50AC29D2" w:rsidR="00E35DD9" w:rsidRPr="00350306" w:rsidRDefault="00E35DD9" w:rsidP="00F94A22">
    <w:pPr>
      <w:pStyle w:val="Fuzeile"/>
      <w:jc w:val="right"/>
      <w:rPr>
        <w:rFonts w:ascii="Arial" w:hAnsi="Arial" w:cs="Arial"/>
        <w:sz w:val="20"/>
        <w:szCs w:val="20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4225F" w14:textId="77777777" w:rsidR="00B13578" w:rsidRDefault="00B13578">
      <w:r>
        <w:separator/>
      </w:r>
    </w:p>
  </w:footnote>
  <w:footnote w:type="continuationSeparator" w:id="0">
    <w:p w14:paraId="0C3C9FF0" w14:textId="77777777" w:rsidR="00B13578" w:rsidRDefault="00B13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CB649" w14:textId="5B68FC78" w:rsidR="00E35DD9" w:rsidRDefault="00F94A22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3EB01C3" wp14:editId="3B3E36AA">
          <wp:simplePos x="0" y="0"/>
          <wp:positionH relativeFrom="column">
            <wp:posOffset>-790575</wp:posOffset>
          </wp:positionH>
          <wp:positionV relativeFrom="paragraph">
            <wp:posOffset>-638175</wp:posOffset>
          </wp:positionV>
          <wp:extent cx="2962275" cy="1247140"/>
          <wp:effectExtent l="0" t="0" r="0" b="0"/>
          <wp:wrapTopAndBottom/>
          <wp:docPr id="126659155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47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44E30"/>
    <w:multiLevelType w:val="hybridMultilevel"/>
    <w:tmpl w:val="A9E4FDBA"/>
    <w:lvl w:ilvl="0" w:tplc="86A636BA">
      <w:start w:val="14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048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3oVzhY4nnHDhk6nj5uodGYcFcvEz1HvDYBYjfeH0K8RgoEPKgg4ZT50POnvEvWR3ECKgA/bonQ5wUkmtFD6qvg==" w:salt="gkaBJL/hh8bjuotohqrnG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B53"/>
    <w:rsid w:val="00074488"/>
    <w:rsid w:val="000D3049"/>
    <w:rsid w:val="001854D0"/>
    <w:rsid w:val="001D1E25"/>
    <w:rsid w:val="001F5E18"/>
    <w:rsid w:val="003377C7"/>
    <w:rsid w:val="00350306"/>
    <w:rsid w:val="003613AE"/>
    <w:rsid w:val="003B39FE"/>
    <w:rsid w:val="003F372A"/>
    <w:rsid w:val="004F3B53"/>
    <w:rsid w:val="0058680D"/>
    <w:rsid w:val="005A739E"/>
    <w:rsid w:val="005B0EBC"/>
    <w:rsid w:val="005C7E3A"/>
    <w:rsid w:val="00626F5A"/>
    <w:rsid w:val="006B42A3"/>
    <w:rsid w:val="00744F16"/>
    <w:rsid w:val="007F74BE"/>
    <w:rsid w:val="0080439D"/>
    <w:rsid w:val="00846341"/>
    <w:rsid w:val="00863FAE"/>
    <w:rsid w:val="0089624C"/>
    <w:rsid w:val="008C594C"/>
    <w:rsid w:val="00921D5E"/>
    <w:rsid w:val="0095492D"/>
    <w:rsid w:val="00A20515"/>
    <w:rsid w:val="00A74027"/>
    <w:rsid w:val="00B13578"/>
    <w:rsid w:val="00B76FC1"/>
    <w:rsid w:val="00BB25E4"/>
    <w:rsid w:val="00C034C2"/>
    <w:rsid w:val="00C06A64"/>
    <w:rsid w:val="00C203F3"/>
    <w:rsid w:val="00CF5BC6"/>
    <w:rsid w:val="00D356C6"/>
    <w:rsid w:val="00DA2696"/>
    <w:rsid w:val="00E35DD9"/>
    <w:rsid w:val="00F11981"/>
    <w:rsid w:val="00F80466"/>
    <w:rsid w:val="00F94A22"/>
    <w:rsid w:val="00FC15F4"/>
    <w:rsid w:val="00FF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8C12A61"/>
  <w15:docId w15:val="{70E7E4F0-9E95-4548-A925-E044A4D5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i/>
      <w:iCs/>
      <w:sz w:val="1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standart">
    <w:name w:val="standart"/>
    <w:basedOn w:val="berschrift2"/>
    <w:pPr>
      <w:tabs>
        <w:tab w:val="left" w:pos="2552"/>
        <w:tab w:val="left" w:pos="5954"/>
      </w:tabs>
      <w:spacing w:before="0" w:after="0"/>
    </w:pPr>
    <w:rPr>
      <w:rFonts w:ascii="Times New Roman" w:hAnsi="Times New Roman" w:cs="Times New Roman"/>
      <w:b w:val="0"/>
      <w:bCs w:val="0"/>
      <w:i w:val="0"/>
      <w:iCs w:val="0"/>
      <w:szCs w:val="20"/>
      <w:u w:val="single"/>
    </w:rPr>
  </w:style>
  <w:style w:type="table" w:styleId="Tabellenraster">
    <w:name w:val="Table Grid"/>
    <w:basedOn w:val="NormaleTabelle"/>
    <w:rsid w:val="00804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C7E3A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350306"/>
  </w:style>
  <w:style w:type="character" w:styleId="BesuchterLink">
    <w:name w:val="FollowedHyperlink"/>
    <w:basedOn w:val="Absatz-Standardschriftart"/>
    <w:rsid w:val="005A739E"/>
    <w:rPr>
      <w:color w:val="800080"/>
      <w:u w:val="single"/>
    </w:rPr>
  </w:style>
  <w:style w:type="character" w:customStyle="1" w:styleId="FuzeileZchn">
    <w:name w:val="Fußzeile Zchn"/>
    <w:basedOn w:val="Absatz-Standardschriftart"/>
    <w:link w:val="Fuzeile"/>
    <w:rsid w:val="001854D0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F94A22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F94A22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3613AE"/>
    <w:rPr>
      <w:color w:val="666666"/>
    </w:rPr>
  </w:style>
  <w:style w:type="table" w:styleId="Listentabelle4Akzent1">
    <w:name w:val="List Table 4 Accent 1"/>
    <w:basedOn w:val="NormaleTabelle"/>
    <w:uiPriority w:val="49"/>
    <w:rsid w:val="000D304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5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trial-interventionen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ial-interventione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269499076A4CA9BA1957C1DFE0E3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1FFFA9-DA35-40E7-A134-49E0C5DCD593}"/>
      </w:docPartPr>
      <w:docPartBody>
        <w:p w:rsidR="00000000" w:rsidRDefault="00AA244D" w:rsidP="00AA244D">
          <w:pPr>
            <w:pStyle w:val="F9269499076A4CA9BA1957C1DFE0E36D1"/>
          </w:pPr>
          <w:r w:rsidRPr="003377C7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4A4BFC224267470AB5A1B1560D252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3F59F2-3886-4341-8702-3530386DFE71}"/>
      </w:docPartPr>
      <w:docPartBody>
        <w:p w:rsidR="00000000" w:rsidRDefault="00AA244D" w:rsidP="00AA244D">
          <w:pPr>
            <w:pStyle w:val="4A4BFC224267470AB5A1B1560D252CD31"/>
          </w:pPr>
          <w:r w:rsidRPr="003377C7">
            <w:rPr>
              <w:rStyle w:val="Platzhaltertext"/>
              <w:rFonts w:ascii="Arial" w:hAnsi="Arial" w:cs="Arial"/>
            </w:rPr>
            <w:t>Anzahl Türme / ohne Angabe wird 1 Familien-Turm geliefert.</w:t>
          </w:r>
        </w:p>
      </w:docPartBody>
    </w:docPart>
    <w:docPart>
      <w:docPartPr>
        <w:name w:val="3254AACFCF264BA5A226CEE30D3B2C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F4760E-3C1C-407F-8B39-C29CEDBDD095}"/>
      </w:docPartPr>
      <w:docPartBody>
        <w:p w:rsidR="00000000" w:rsidRDefault="00AA244D" w:rsidP="00AA244D">
          <w:pPr>
            <w:pStyle w:val="3254AACFCF264BA5A226CEE30D3B2CAB"/>
          </w:pPr>
          <w:r w:rsidRPr="003377C7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367D8E01722A4FDD9EFB78E1EB8E4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514A6-E9EA-42AD-9674-025E10C328FF}"/>
      </w:docPartPr>
      <w:docPartBody>
        <w:p w:rsidR="00000000" w:rsidRDefault="00AA244D" w:rsidP="00AA244D">
          <w:pPr>
            <w:pStyle w:val="367D8E01722A4FDD9EFB78E1EB8E4875"/>
          </w:pPr>
          <w:r w:rsidRPr="003377C7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BB7C74FB54D1469BBB21FAEFE3BABB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6F940D-EDFF-4469-AB4F-60F7D888F8C6}"/>
      </w:docPartPr>
      <w:docPartBody>
        <w:p w:rsidR="00000000" w:rsidRDefault="00AA244D" w:rsidP="00AA244D">
          <w:pPr>
            <w:pStyle w:val="BB7C74FB54D1469BBB21FAEFE3BABB11"/>
          </w:pPr>
          <w:r w:rsidRPr="003377C7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4D"/>
    <w:rsid w:val="00921D5E"/>
    <w:rsid w:val="00AA244D"/>
    <w:rsid w:val="00AE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244D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  <w:rsid w:val="00AA244D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A244D"/>
    <w:rPr>
      <w:color w:val="666666"/>
    </w:rPr>
  </w:style>
  <w:style w:type="paragraph" w:customStyle="1" w:styleId="F9269499076A4CA9BA1957C1DFE0E36D">
    <w:name w:val="F9269499076A4CA9BA1957C1DFE0E36D"/>
    <w:rsid w:val="00AA244D"/>
  </w:style>
  <w:style w:type="paragraph" w:customStyle="1" w:styleId="4A4BFC224267470AB5A1B1560D252CD3">
    <w:name w:val="4A4BFC224267470AB5A1B1560D252CD3"/>
    <w:rsid w:val="00AA244D"/>
  </w:style>
  <w:style w:type="paragraph" w:customStyle="1" w:styleId="F9269499076A4CA9BA1957C1DFE0E36D1">
    <w:name w:val="F9269499076A4CA9BA1957C1DFE0E36D1"/>
    <w:rsid w:val="00AA244D"/>
    <w:pPr>
      <w:spacing w:after="0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customStyle="1" w:styleId="3254AACFCF264BA5A226CEE30D3B2CAB">
    <w:name w:val="3254AACFCF264BA5A226CEE30D3B2CAB"/>
    <w:rsid w:val="00AA244D"/>
    <w:pPr>
      <w:spacing w:after="0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customStyle="1" w:styleId="367D8E01722A4FDD9EFB78E1EB8E4875">
    <w:name w:val="367D8E01722A4FDD9EFB78E1EB8E4875"/>
    <w:rsid w:val="00AA244D"/>
    <w:pPr>
      <w:spacing w:after="0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customStyle="1" w:styleId="BB7C74FB54D1469BBB21FAEFE3BABB11">
    <w:name w:val="BB7C74FB54D1469BBB21FAEFE3BABB11"/>
    <w:rsid w:val="00AA244D"/>
    <w:pPr>
      <w:spacing w:after="0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customStyle="1" w:styleId="4A4BFC224267470AB5A1B1560D252CD31">
    <w:name w:val="4A4BFC224267470AB5A1B1560D252CD31"/>
    <w:rsid w:val="00AA244D"/>
    <w:pPr>
      <w:spacing w:after="0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A88DBDAB0033458C8D1999721C75FB" ma:contentTypeVersion="1" ma:contentTypeDescription="Ein neues Dokument erstellen." ma:contentTypeScope="" ma:versionID="a5e64f7d5e48a3f69fc945084d51a473">
  <xsd:schema xmlns:xsd="http://www.w3.org/2001/XMLSchema" xmlns:p="http://schemas.microsoft.com/office/2006/metadata/properties" targetNamespace="http://schemas.microsoft.com/office/2006/metadata/properties" ma:root="true" ma:fieldsID="246f02dd96380beb4f7cdcce14d77f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F0A2902-3B2B-49D1-A259-02CFFD8D32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53CBB-8590-425B-8704-BFA705E8D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B2E2442-1662-45A5-A893-E593BD47871C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Bestellformular Familien-Turm Trial 25-01.docx</Template>
  <TotalTime>0</TotalTime>
  <Pages>1</Pages>
  <Words>128</Words>
  <Characters>807</Characters>
  <Application>Microsoft Office Word</Application>
  <DocSecurity>8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Auftrags- und Zielklärung</vt:lpstr>
    </vt:vector>
  </TitlesOfParts>
  <Company>Trial</Company>
  <LinksUpToDate>false</LinksUpToDate>
  <CharactersWithSpaces>934</CharactersWithSpaces>
  <SharedDoc>false</SharedDoc>
  <HLinks>
    <vt:vector size="6" baseType="variant">
      <vt:variant>
        <vt:i4>6815863</vt:i4>
      </vt:variant>
      <vt:variant>
        <vt:i4>0</vt:i4>
      </vt:variant>
      <vt:variant>
        <vt:i4>0</vt:i4>
      </vt:variant>
      <vt:variant>
        <vt:i4>5</vt:i4>
      </vt:variant>
      <vt:variant>
        <vt:lpwstr>http://www.trial-interventionen.ch/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Auftrags- und Zielklärung</dc:title>
  <dc:creator>Gross</dc:creator>
  <cp:lastModifiedBy>Trial Interventionen</cp:lastModifiedBy>
  <cp:revision>3</cp:revision>
  <cp:lastPrinted>2008-06-09T13:20:00Z</cp:lastPrinted>
  <dcterms:created xsi:type="dcterms:W3CDTF">2025-01-17T15:32:00Z</dcterms:created>
  <dcterms:modified xsi:type="dcterms:W3CDTF">2025-01-17T15:54:00Z</dcterms:modified>
</cp:coreProperties>
</file>